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proofErr w:type="spellStart"/>
              <w:r w:rsidR="00421475">
                <w:rPr>
                  <w:b/>
                  <w:szCs w:val="22"/>
                </w:rPr>
                <w:t>LaIF</w:t>
              </w:r>
              <w:proofErr w:type="spellEnd"/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21475" w:rsidP="00421475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Cs w:val="22"/>
                      </w:rPr>
                      <w:t>LaIF</w:t>
                    </w:r>
                    <w:proofErr w:type="spellEnd"/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421475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232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>
        <w:t>LaIF</w:t>
      </w:r>
      <w:bookmarkStart w:id="3" w:name="_GoBack"/>
      <w:bookmarkEnd w:id="3"/>
      <w:r w:rsidR="00026232">
        <w:t xml:space="preserve"> eAkte</w:t>
      </w:r>
    </w:p>
    <w:p w:rsidR="00026232" w:rsidRDefault="00026232" w:rsidP="00026232"/>
    <w:p w:rsidR="00026232" w:rsidRDefault="00421475" w:rsidP="00026232">
      <w:sdt>
        <w:sdtPr>
          <w:id w:val="-105500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232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proofErr w:type="spellStart"/>
      <w:r>
        <w:t>LaIF</w:t>
      </w:r>
      <w:proofErr w:type="spellEnd"/>
      <w:r w:rsidR="00026232">
        <w:t xml:space="preserve"> eAkte + Löschen</w:t>
      </w:r>
    </w:p>
    <w:p w:rsidR="00026232" w:rsidRPr="00B2077F" w:rsidRDefault="00026232" w:rsidP="00026232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2147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2147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2147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2147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21475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4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9bf4264-5fec-4f84-af8d-92d81be551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2022-07-26T08:49:00Z</dcterms:created>
  <dcterms:modified xsi:type="dcterms:W3CDTF">2022-07-26T08:49:00Z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