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08C9AE72" w14:textId="77777777" w:rsidTr="00143A49">
        <w:trPr>
          <w:trHeight w:val="3628"/>
        </w:trPr>
        <w:tc>
          <w:tcPr>
            <w:tcW w:w="4747" w:type="dxa"/>
          </w:tcPr>
          <w:p w14:paraId="75799DA2" w14:textId="77777777" w:rsidR="00143A49" w:rsidRDefault="00143A49"/>
          <w:p w14:paraId="55A14650" w14:textId="77777777" w:rsidR="00143A49" w:rsidRDefault="00143A49" w:rsidP="00143A49"/>
          <w:p w14:paraId="27134BA6" w14:textId="77777777" w:rsidR="00143A49" w:rsidRDefault="00143A49" w:rsidP="00143A49"/>
          <w:p w14:paraId="2A49D7F4" w14:textId="77777777" w:rsidR="00143A49" w:rsidRDefault="00143A49" w:rsidP="00143A49"/>
          <w:p w14:paraId="6DEE6B67" w14:textId="77777777" w:rsidR="00D64687" w:rsidRDefault="00D64687" w:rsidP="00143A49"/>
          <w:p w14:paraId="6E9B3E5C" w14:textId="77777777" w:rsidR="00143A49" w:rsidRDefault="00143A49" w:rsidP="00143A49">
            <w:r>
              <w:t>ekom21 – KGRZ Hessen</w:t>
            </w:r>
          </w:p>
          <w:p w14:paraId="54B437A5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20C7A842" w14:textId="77777777" w:rsidR="00143A49" w:rsidRDefault="0018102D" w:rsidP="00143A49">
            <w:r>
              <w:t>Knorrstraße 30</w:t>
            </w:r>
          </w:p>
          <w:p w14:paraId="268EB45C" w14:textId="77777777"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14:paraId="4BA9F2BB" w14:textId="77777777" w:rsidR="00143A49" w:rsidRPr="00143A49" w:rsidRDefault="00143A49" w:rsidP="00143A49"/>
        </w:tc>
        <w:tc>
          <w:tcPr>
            <w:tcW w:w="4747" w:type="dxa"/>
          </w:tcPr>
          <w:p w14:paraId="51D1CA72" w14:textId="77777777" w:rsidR="00143A49" w:rsidRDefault="00143A49"/>
          <w:p w14:paraId="7850616F" w14:textId="77777777" w:rsidR="00143A49" w:rsidRDefault="00143A49" w:rsidP="00143A49"/>
          <w:p w14:paraId="3EB6E05A" w14:textId="77777777"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9AA30" wp14:editId="20C2DE8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DD7DD2" w14:textId="7777777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DF10B8" wp14:editId="7E91477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FC4B3" wp14:editId="28D9D57B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FFEAB4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39DBA700" w14:textId="77777777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360569" w14:textId="77777777" w:rsidR="00F71D10" w:rsidRDefault="00F71D10" w:rsidP="00143A49">
      <w:pPr>
        <w:rPr>
          <w:b/>
        </w:rPr>
      </w:pPr>
    </w:p>
    <w:p w14:paraId="7F7A573F" w14:textId="77777777"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14:paraId="1371FE61" w14:textId="0A4C13C5"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proofErr w:type="spellStart"/>
              <w:r w:rsidR="003C0640">
                <w:rPr>
                  <w:b/>
                  <w:szCs w:val="22"/>
                </w:rPr>
                <w:t>Condition</w:t>
              </w:r>
              <w:proofErr w:type="spellEnd"/>
              <w:r w:rsidR="002E3804">
                <w:rPr>
                  <w:b/>
                  <w:szCs w:val="22"/>
                </w:rPr>
                <w:t xml:space="preserve"> eAkte</w:t>
              </w:r>
              <w:r w:rsidR="0048571C">
                <w:rPr>
                  <w:b/>
                  <w:szCs w:val="22"/>
                </w:rPr>
                <w:t xml:space="preserve"> </w:t>
              </w:r>
              <w:proofErr w:type="spellStart"/>
              <w:r w:rsidR="003C0640">
                <w:rPr>
                  <w:b/>
                  <w:szCs w:val="22"/>
                </w:rPr>
                <w:t>WorkOffice</w:t>
              </w:r>
              <w:proofErr w:type="spellEnd"/>
              <w:r w:rsidR="003F637A">
                <w:rPr>
                  <w:b/>
                  <w:szCs w:val="22"/>
                </w:rPr>
                <w:t xml:space="preserve"> </w:t>
              </w:r>
            </w:sdtContent>
          </w:sdt>
          <w:bookmarkEnd w:id="0"/>
        </w:p>
        <w:p w14:paraId="173897B2" w14:textId="77777777" w:rsidR="00143A49" w:rsidRDefault="00143A49"/>
        <w:p w14:paraId="712053F0" w14:textId="77777777"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14:paraId="3101A422" w14:textId="77777777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14:paraId="00411AF3" w14:textId="77777777"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14:paraId="5CB37A06" w14:textId="77777777"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14:paraId="6C5D164A" w14:textId="77777777"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14:paraId="4A2D0281" w14:textId="77777777"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14:paraId="3BC5DED0" w14:textId="77777777"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14:paraId="2E09ED96" w14:textId="77777777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14:paraId="27028CA3" w14:textId="77777777"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14:paraId="27DA0C5A" w14:textId="77777777"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14:paraId="7318A8F1" w14:textId="77777777"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14:paraId="14161400" w14:textId="77777777"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14:paraId="5F5FF41F" w14:textId="77777777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14:paraId="4DEC6610" w14:textId="77777777"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14:paraId="01145419" w14:textId="77777777"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14:paraId="03EB0639" w14:textId="77777777"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14:paraId="6A5A6297" w14:textId="77777777"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14:paraId="288534CC" w14:textId="77777777"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14:paraId="19474CF4" w14:textId="77777777"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14:paraId="1882B46B" w14:textId="77777777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14:paraId="7F252E09" w14:textId="77777777"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14:paraId="50641B3C" w14:textId="77777777"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14:paraId="2B75B254" w14:textId="77777777"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14:paraId="5D46F8B6" w14:textId="77777777"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14:paraId="06C040CD" w14:textId="77777777"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14:paraId="69502C55" w14:textId="77777777" w:rsidR="00143A49" w:rsidRDefault="00143A49"/>
        <w:p w14:paraId="43C1B350" w14:textId="77777777"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14:paraId="7908D641" w14:textId="77777777" w:rsidR="00143A49" w:rsidRPr="008647BD" w:rsidRDefault="00143A49" w:rsidP="00143A49">
          <w:r w:rsidRPr="008647BD">
            <w:t>einer Zugangs- und Zugriffsberechtigung für folgenden Benutzer:</w:t>
          </w:r>
        </w:p>
        <w:p w14:paraId="631085C7" w14:textId="77777777" w:rsidR="00143A49" w:rsidRDefault="00143A49"/>
        <w:p w14:paraId="0BE92167" w14:textId="77777777"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7DF89FA" wp14:editId="65BD21CC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2B50AA" w14:textId="77777777"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14:paraId="09B3146F" w14:textId="77777777"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14:paraId="26CD5DFB" w14:textId="77777777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14:paraId="362399A7" w14:textId="77777777"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14:paraId="0ECA5F68" w14:textId="77777777"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14:paraId="04BAD40E" w14:textId="77777777"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14:paraId="0E65C434" w14:textId="77777777"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14:paraId="7124AB52" w14:textId="77777777"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14:paraId="1082BC3D" w14:textId="77777777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14:paraId="2F9B1CF5" w14:textId="77777777"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14:paraId="6CB2B460" w14:textId="77777777"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14:paraId="1EBEAAC2" w14:textId="77777777"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14:paraId="13A98CE7" w14:textId="77777777"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14:paraId="6A8F24C6" w14:textId="77777777"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14:paraId="1ADDC9DC" w14:textId="77777777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7C30C1" w14:textId="77777777"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14:paraId="7166FF41" w14:textId="77777777"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175B41BA" w14:textId="77777777"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2F53059" w14:textId="77777777"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334C8D84" w14:textId="77777777"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14:paraId="1F634BBE" w14:textId="77777777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995CCA5" w14:textId="77777777"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2D8B9F9" w14:textId="77777777"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14:paraId="3F5D7A09" w14:textId="77777777"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14:paraId="29511C71" w14:textId="77777777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14:paraId="001F8616" w14:textId="77777777"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14:paraId="5467B329" w14:textId="77777777"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14:paraId="4E52F484" w14:textId="77777777" w:rsidTr="0066724B">
            <w:trPr>
              <w:trHeight w:val="1974"/>
            </w:trPr>
            <w:tc>
              <w:tcPr>
                <w:tcW w:w="1951" w:type="dxa"/>
              </w:tcPr>
              <w:p w14:paraId="27BCD62C" w14:textId="77777777" w:rsidR="0066724B" w:rsidRDefault="0066724B" w:rsidP="0066724B">
                <w:pPr>
                  <w:rPr>
                    <w:b/>
                    <w:sz w:val="18"/>
                  </w:rPr>
                </w:pPr>
              </w:p>
              <w:p w14:paraId="12711587" w14:textId="77777777" w:rsidR="0066724B" w:rsidRDefault="0066724B" w:rsidP="0066724B">
                <w:pPr>
                  <w:rPr>
                    <w:b/>
                    <w:sz w:val="18"/>
                  </w:rPr>
                </w:pPr>
              </w:p>
              <w:p w14:paraId="175390B8" w14:textId="77777777" w:rsidR="0066724B" w:rsidRDefault="0066724B" w:rsidP="0066724B">
                <w:pPr>
                  <w:rPr>
                    <w:b/>
                    <w:sz w:val="18"/>
                  </w:rPr>
                </w:pPr>
              </w:p>
              <w:p w14:paraId="7BE3B0EA" w14:textId="77777777"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14:paraId="69070B8C" w14:textId="77777777"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23C6711E" wp14:editId="0EEE55DB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2D10E33" w14:textId="77777777"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686070BF" wp14:editId="56D2467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14:paraId="18496EE9" w14:textId="77777777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14:paraId="5F7B530E" w14:textId="77777777"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14:paraId="192E1788" w14:textId="77777777"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14:paraId="5430A474" w14:textId="77777777"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14:paraId="4761A469" w14:textId="77777777" w:rsidTr="006A3648">
            <w:tc>
              <w:tcPr>
                <w:tcW w:w="6132" w:type="dxa"/>
                <w:gridSpan w:val="3"/>
                <w:vAlign w:val="center"/>
              </w:tcPr>
              <w:p w14:paraId="6921DEBD" w14:textId="77777777"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14:paraId="536AE861" w14:textId="39837788" w:rsidR="006A3648" w:rsidRDefault="00F26C3E" w:rsidP="003F637A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Content>
                    <w:r>
                      <w:rPr>
                        <w:b/>
                        <w:szCs w:val="22"/>
                      </w:rPr>
                      <w:t xml:space="preserve"> </w:t>
                    </w:r>
                    <w:proofErr w:type="spellStart"/>
                    <w:r w:rsidR="003C0640">
                      <w:rPr>
                        <w:b/>
                        <w:szCs w:val="22"/>
                      </w:rPr>
                      <w:t>Condition</w:t>
                    </w:r>
                    <w:proofErr w:type="spellEnd"/>
                    <w:r w:rsidR="003C0640">
                      <w:rPr>
                        <w:b/>
                        <w:szCs w:val="22"/>
                      </w:rPr>
                      <w:t xml:space="preserve"> </w:t>
                    </w:r>
                    <w:r w:rsidRPr="006E4FEF">
                      <w:rPr>
                        <w:b/>
                        <w:szCs w:val="22"/>
                      </w:rPr>
                      <w:t xml:space="preserve">eAkte </w:t>
                    </w:r>
                    <w:proofErr w:type="spellStart"/>
                    <w:r w:rsidR="003C0640">
                      <w:rPr>
                        <w:b/>
                        <w:szCs w:val="22"/>
                      </w:rPr>
                      <w:t>WorkOffice</w:t>
                    </w:r>
                    <w:proofErr w:type="spellEnd"/>
                  </w:sdtContent>
                </w:sdt>
              </w:p>
            </w:tc>
          </w:tr>
          <w:tr w:rsidR="00750899" w:rsidRPr="00DB7329" w14:paraId="5C74C3D8" w14:textId="77777777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14:paraId="07ED1B74" w14:textId="77777777"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14:paraId="2E42D34F" w14:textId="77777777"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14:paraId="54B150F2" w14:textId="77777777"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14:paraId="317B2630" w14:textId="77777777"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14:paraId="068A2F75" w14:textId="77777777" w:rsidR="00DB7329" w:rsidRDefault="00DB7329" w:rsidP="00B2077F">
      <w:pPr>
        <w:spacing w:after="200" w:line="276" w:lineRule="auto"/>
        <w:rPr>
          <w:b/>
        </w:rPr>
      </w:pPr>
    </w:p>
    <w:p w14:paraId="7E4B43E3" w14:textId="77777777" w:rsidR="00026232" w:rsidRDefault="00026232" w:rsidP="00026232"/>
    <w:p w14:paraId="287857FF" w14:textId="053ECA6C" w:rsidR="00026232" w:rsidRDefault="003C0640" w:rsidP="00026232">
      <w:sdt>
        <w:sdtPr>
          <w:id w:val="-110757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37A">
            <w:rPr>
              <w:rFonts w:ascii="MS Gothic" w:eastAsia="MS Gothic" w:hAnsi="MS Gothic" w:hint="eastAsia"/>
            </w:rPr>
            <w:t>☐</w:t>
          </w:r>
        </w:sdtContent>
      </w:sdt>
      <w:r w:rsidR="00026232">
        <w:t xml:space="preserve"> Anwender </w:t>
      </w:r>
      <w:proofErr w:type="spellStart"/>
      <w:r>
        <w:t>Condition</w:t>
      </w:r>
      <w:proofErr w:type="spellEnd"/>
      <w:r w:rsidR="00026232">
        <w:t xml:space="preserve"> eAkte</w:t>
      </w:r>
      <w:r w:rsidR="0048571C">
        <w:t xml:space="preserve"> </w:t>
      </w:r>
      <w:proofErr w:type="spellStart"/>
      <w:r>
        <w:t>WorkOffice</w:t>
      </w:r>
      <w:proofErr w:type="spellEnd"/>
      <w:r w:rsidR="00F26C3E">
        <w:t xml:space="preserve"> </w:t>
      </w:r>
      <w:r w:rsidR="00842D7F">
        <w:t>(nur lesen)</w:t>
      </w:r>
    </w:p>
    <w:p w14:paraId="2BD4A748" w14:textId="77777777" w:rsidR="00026232" w:rsidRDefault="00026232" w:rsidP="00026232"/>
    <w:p w14:paraId="1822403D" w14:textId="5FBCCF73" w:rsidR="00026232" w:rsidRDefault="003C0640" w:rsidP="00026232">
      <w:sdt>
        <w:sdtPr>
          <w:id w:val="-105500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232">
            <w:rPr>
              <w:rFonts w:ascii="MS Gothic" w:eastAsia="MS Gothic" w:hAnsi="MS Gothic" w:hint="eastAsia"/>
            </w:rPr>
            <w:t>☐</w:t>
          </w:r>
        </w:sdtContent>
      </w:sdt>
      <w:r w:rsidR="00026232">
        <w:t xml:space="preserve"> Anwender </w:t>
      </w:r>
      <w:proofErr w:type="spellStart"/>
      <w:r>
        <w:t>Condition</w:t>
      </w:r>
      <w:proofErr w:type="spellEnd"/>
      <w:r>
        <w:t xml:space="preserve"> eAkte </w:t>
      </w:r>
      <w:proofErr w:type="spellStart"/>
      <w:r>
        <w:t>WorkOffice</w:t>
      </w:r>
      <w:proofErr w:type="spellEnd"/>
      <w:r>
        <w:t xml:space="preserve"> </w:t>
      </w:r>
      <w:r w:rsidR="00842D7F">
        <w:t xml:space="preserve">lesen </w:t>
      </w:r>
      <w:r w:rsidR="00026232">
        <w:t xml:space="preserve">+ </w:t>
      </w:r>
      <w:r w:rsidR="00842D7F">
        <w:t>bearbeiten</w:t>
      </w:r>
    </w:p>
    <w:p w14:paraId="2C2859A1" w14:textId="77777777" w:rsidR="00026232" w:rsidRPr="00B2077F" w:rsidRDefault="00026232" w:rsidP="00026232"/>
    <w:p w14:paraId="37DB401E" w14:textId="7A49D388" w:rsidR="004112A2" w:rsidRDefault="003C0640" w:rsidP="004112A2">
      <w:sdt>
        <w:sdtPr>
          <w:id w:val="195473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A2">
            <w:rPr>
              <w:rFonts w:ascii="MS Gothic" w:eastAsia="MS Gothic" w:hAnsi="MS Gothic" w:hint="eastAsia"/>
            </w:rPr>
            <w:t>☐</w:t>
          </w:r>
        </w:sdtContent>
      </w:sdt>
      <w:r w:rsidR="004112A2">
        <w:t xml:space="preserve"> Anwender </w:t>
      </w:r>
      <w:proofErr w:type="spellStart"/>
      <w:r>
        <w:t>Condition</w:t>
      </w:r>
      <w:proofErr w:type="spellEnd"/>
      <w:r>
        <w:t xml:space="preserve"> eAkte </w:t>
      </w:r>
      <w:proofErr w:type="spellStart"/>
      <w:r>
        <w:t>WorkOffice</w:t>
      </w:r>
      <w:proofErr w:type="spellEnd"/>
      <w:r>
        <w:t xml:space="preserve"> </w:t>
      </w:r>
      <w:r w:rsidR="004112A2">
        <w:t>lesen + bearbeiten + löschen</w:t>
      </w:r>
    </w:p>
    <w:p w14:paraId="230346A3" w14:textId="77777777" w:rsidR="009B2159" w:rsidRPr="00B2077F" w:rsidRDefault="009B2159" w:rsidP="009B2159"/>
    <w:sectPr w:rsidR="009B2159" w:rsidRPr="00B2077F" w:rsidSect="00B2077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A54A" w14:textId="77777777" w:rsidR="00AD11D3" w:rsidRDefault="00AD11D3" w:rsidP="00993869">
      <w:r>
        <w:separator/>
      </w:r>
    </w:p>
  </w:endnote>
  <w:endnote w:type="continuationSeparator" w:id="0">
    <w:p w14:paraId="030E4F12" w14:textId="77777777"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7126" w14:textId="77777777"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E84ABA" wp14:editId="478778CB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E1AB2" w14:textId="77777777"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14:paraId="4FD3683D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7C52D728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1115020F" w14:textId="77777777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F637A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3F637A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6DFCBBE8" w14:textId="77777777"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9566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5D60AF" wp14:editId="1353046D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9A928" w14:textId="77777777"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39FD63BD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48E822E6" w14:textId="77777777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F637A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3F637A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0C8FB836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754E" w14:textId="77777777" w:rsidR="00AD11D3" w:rsidRDefault="00AD11D3" w:rsidP="00993869">
      <w:r>
        <w:separator/>
      </w:r>
    </w:p>
  </w:footnote>
  <w:footnote w:type="continuationSeparator" w:id="0">
    <w:p w14:paraId="718D88CF" w14:textId="77777777"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3EC8" w14:textId="77777777"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1B0F40" wp14:editId="3424C6B8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33EE" w14:textId="77777777"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14:paraId="79AE4B21" w14:textId="77777777" w:rsidTr="00993869">
      <w:tc>
        <w:tcPr>
          <w:tcW w:w="4747" w:type="dxa"/>
        </w:tcPr>
        <w:p w14:paraId="40BD10EB" w14:textId="77777777" w:rsidR="00993869" w:rsidRDefault="00993869">
          <w:pPr>
            <w:pStyle w:val="Kopfzeile"/>
          </w:pPr>
        </w:p>
      </w:tc>
      <w:tc>
        <w:tcPr>
          <w:tcW w:w="4747" w:type="dxa"/>
        </w:tcPr>
        <w:p w14:paraId="303EF0F2" w14:textId="77777777" w:rsidR="00993869" w:rsidRDefault="00993869">
          <w:pPr>
            <w:pStyle w:val="Kopfzeile"/>
          </w:pPr>
        </w:p>
      </w:tc>
    </w:tr>
  </w:tbl>
  <w:p w14:paraId="2E851B50" w14:textId="77777777"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063E" w14:textId="77777777"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31D892" wp14:editId="1A4E14D6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12C87" w14:textId="77777777"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14:paraId="1E994906" w14:textId="77777777" w:rsidTr="00E657AD">
      <w:tc>
        <w:tcPr>
          <w:tcW w:w="4747" w:type="dxa"/>
        </w:tcPr>
        <w:p w14:paraId="6B85ECC4" w14:textId="77777777" w:rsidR="00B2077F" w:rsidRDefault="00B2077F" w:rsidP="00E657AD">
          <w:pPr>
            <w:pStyle w:val="Kopfzeile"/>
          </w:pPr>
        </w:p>
      </w:tc>
      <w:tc>
        <w:tcPr>
          <w:tcW w:w="4747" w:type="dxa"/>
        </w:tcPr>
        <w:p w14:paraId="0BD8FE1D" w14:textId="77777777" w:rsidR="00B2077F" w:rsidRDefault="00B2077F" w:rsidP="00E657AD">
          <w:pPr>
            <w:pStyle w:val="Kopfzeile"/>
          </w:pPr>
        </w:p>
      </w:tc>
    </w:tr>
  </w:tbl>
  <w:p w14:paraId="79931E47" w14:textId="77777777"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820745" wp14:editId="575DBE61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27"/>
    <w:rsid w:val="00016427"/>
    <w:rsid w:val="00026232"/>
    <w:rsid w:val="00076724"/>
    <w:rsid w:val="001018BE"/>
    <w:rsid w:val="00101DEA"/>
    <w:rsid w:val="00143A49"/>
    <w:rsid w:val="00156639"/>
    <w:rsid w:val="0018102D"/>
    <w:rsid w:val="001B24EC"/>
    <w:rsid w:val="001F5F3C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3C0640"/>
    <w:rsid w:val="003F637A"/>
    <w:rsid w:val="004112A2"/>
    <w:rsid w:val="00421475"/>
    <w:rsid w:val="00443671"/>
    <w:rsid w:val="00453E32"/>
    <w:rsid w:val="0048571C"/>
    <w:rsid w:val="004B04B2"/>
    <w:rsid w:val="004C45E7"/>
    <w:rsid w:val="004C7FE3"/>
    <w:rsid w:val="0050324D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42D7F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E3920"/>
    <w:rsid w:val="00B2077F"/>
    <w:rsid w:val="00B5625E"/>
    <w:rsid w:val="00B75B36"/>
    <w:rsid w:val="00B86DB5"/>
    <w:rsid w:val="00BB6ECA"/>
    <w:rsid w:val="00BB76E2"/>
    <w:rsid w:val="00C12C6E"/>
    <w:rsid w:val="00C82091"/>
    <w:rsid w:val="00C91D81"/>
    <w:rsid w:val="00CB24C8"/>
    <w:rsid w:val="00D217A3"/>
    <w:rsid w:val="00D64687"/>
    <w:rsid w:val="00D96231"/>
    <w:rsid w:val="00DB7329"/>
    <w:rsid w:val="00DF224E"/>
    <w:rsid w:val="00E82010"/>
    <w:rsid w:val="00EE0414"/>
    <w:rsid w:val="00EF38F7"/>
    <w:rsid w:val="00F26C3E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5BF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80E"/>
    <w:rsid w:val="000050CC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50CC"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  <w:style w:type="paragraph" w:customStyle="1" w:styleId="9AD6741A262B42AE8B35F9B16B5161E0">
    <w:name w:val="9AD6741A262B42AE8B35F9B16B5161E0"/>
    <w:rsid w:val="000050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79593-D9BC-4FC6-90F3-5FE90A949E37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69bf4264-5fec-4f84-af8d-92d81be5517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0CCB40-B152-4540-9F04-64259DC0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2024-10-21T09:08:00Z</dcterms:created>
  <dcterms:modified xsi:type="dcterms:W3CDTF">2024-10-21T09:08:00Z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